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397E6A" w:rsidRPr="00397E6A" w14:paraId="3BEC9EC3" w14:textId="77777777" w:rsidTr="0003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D9D9" w:themeFill="background1" w:themeFillShade="D9"/>
          </w:tcPr>
          <w:p w14:paraId="2B7A0984" w14:textId="77777777" w:rsidR="002F6E35" w:rsidRPr="00397E6A" w:rsidRDefault="009035F5">
            <w:pPr>
              <w:pStyle w:val="Month"/>
              <w:rPr>
                <w:color w:val="595959" w:themeColor="text1" w:themeTint="A6"/>
              </w:rPr>
            </w:pPr>
            <w:r w:rsidRPr="00397E6A">
              <w:rPr>
                <w:color w:val="595959" w:themeColor="text1" w:themeTint="A6"/>
              </w:rPr>
              <w:fldChar w:fldCharType="begin"/>
            </w:r>
            <w:r w:rsidRPr="00397E6A">
              <w:rPr>
                <w:color w:val="595959" w:themeColor="text1" w:themeTint="A6"/>
              </w:rPr>
              <w:instrText xml:space="preserve"> DOCVARIABLE  MonthStart \@ MMMM \* MERGEFORMAT </w:instrText>
            </w:r>
            <w:r w:rsidRPr="00397E6A">
              <w:rPr>
                <w:color w:val="595959" w:themeColor="text1" w:themeTint="A6"/>
              </w:rPr>
              <w:fldChar w:fldCharType="separate"/>
            </w:r>
            <w:r w:rsidR="00E107FD" w:rsidRPr="00397E6A">
              <w:rPr>
                <w:color w:val="595959" w:themeColor="text1" w:themeTint="A6"/>
              </w:rPr>
              <w:t>September</w:t>
            </w:r>
            <w:r w:rsidRPr="00397E6A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3CBC90D" w14:textId="77777777" w:rsidR="002F6E35" w:rsidRPr="00397E6A" w:rsidRDefault="000D3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397E6A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5BC6D9" wp14:editId="1CE8302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194310</wp:posOffset>
                      </wp:positionV>
                      <wp:extent cx="3887470" cy="1404620"/>
                      <wp:effectExtent l="0" t="0" r="17780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4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B4A32" w14:textId="77777777" w:rsidR="000D3ADC" w:rsidRPr="000D3ADC" w:rsidRDefault="00397E6A" w:rsidP="000D3ADC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Hume </w:t>
                                  </w:r>
                                  <w:r w:rsidR="000D3ADC" w:rsidRPr="000D3AD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Kindergarten Gradual Entry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5BC6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2pt;margin-top:15.3pt;width:306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">
                      <v:textbox style="mso-fit-shape-to-text:t">
                        <w:txbxContent>
                          <w:p w14:paraId="567B4A32" w14:textId="77777777" w:rsidR="000D3ADC" w:rsidRPr="000D3ADC" w:rsidRDefault="00397E6A" w:rsidP="000D3AD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Hume </w:t>
                            </w:r>
                            <w:r w:rsidR="000D3ADC" w:rsidRPr="000D3AD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Kindergarten Gradual Entry Schedule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97E6A" w:rsidRPr="00397E6A" w14:paraId="43196A03" w14:textId="77777777" w:rsidTr="00153DBF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500F3D1B" w14:textId="77777777" w:rsidR="00A878F3" w:rsidRDefault="00A878F3" w:rsidP="00A878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Classroom Connection (small group) Sessions.  Please sign up for a time for you and your child to attend.</w:t>
            </w:r>
          </w:p>
          <w:p w14:paraId="7F936AAA" w14:textId="7C598FD3" w:rsidR="002F6E35" w:rsidRPr="00397E6A" w:rsidRDefault="002F6E35">
            <w:pPr>
              <w:rPr>
                <w:color w:val="595959" w:themeColor="text1" w:themeTint="A6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556FF511" w14:textId="76E742FE" w:rsidR="002F6E35" w:rsidRPr="00397E6A" w:rsidRDefault="00A11E0A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0C65E2">
              <w:rPr>
                <w:color w:val="595959" w:themeColor="text1" w:themeTint="A6"/>
              </w:rPr>
              <w:t>5</w:t>
            </w:r>
          </w:p>
        </w:tc>
      </w:tr>
      <w:tr w:rsidR="002F6E35" w14:paraId="1A5FE6CB" w14:textId="77777777" w:rsidTr="00033BCD">
        <w:trPr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104D0F4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0D0EEA3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71"/>
        <w:gridCol w:w="2071"/>
        <w:gridCol w:w="2071"/>
        <w:gridCol w:w="2071"/>
        <w:gridCol w:w="2071"/>
        <w:gridCol w:w="2071"/>
        <w:gridCol w:w="1967"/>
      </w:tblGrid>
      <w:tr w:rsidR="002F6E35" w14:paraId="512FD4CD" w14:textId="77777777" w:rsidTr="00D60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sdt>
          <w:sdtPr>
            <w:id w:val="1527134494"/>
            <w:placeholder>
              <w:docPart w:val="FA8F9983D9BB4D3AB95205E7283F8AF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1" w:type="dxa"/>
              </w:tcPr>
              <w:p w14:paraId="6C25ABB9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71" w:type="dxa"/>
          </w:tcPr>
          <w:p w14:paraId="7C39B7F6" w14:textId="77777777" w:rsidR="002F6E35" w:rsidRDefault="001300DC">
            <w:pPr>
              <w:pStyle w:val="Days"/>
            </w:pPr>
            <w:sdt>
              <w:sdtPr>
                <w:id w:val="8650153"/>
                <w:placeholder>
                  <w:docPart w:val="39A08D4D61BA4F9DB6B69FFAA14BE24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71" w:type="dxa"/>
          </w:tcPr>
          <w:p w14:paraId="4D535DF7" w14:textId="77777777" w:rsidR="002F6E35" w:rsidRDefault="001300DC">
            <w:pPr>
              <w:pStyle w:val="Days"/>
            </w:pPr>
            <w:sdt>
              <w:sdtPr>
                <w:id w:val="-1517691135"/>
                <w:placeholder>
                  <w:docPart w:val="CC76175476BD4F63A44B120055FFA3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71" w:type="dxa"/>
          </w:tcPr>
          <w:p w14:paraId="1248A17A" w14:textId="77777777" w:rsidR="002F6E35" w:rsidRDefault="001300DC">
            <w:pPr>
              <w:pStyle w:val="Days"/>
            </w:pPr>
            <w:sdt>
              <w:sdtPr>
                <w:id w:val="-1684429625"/>
                <w:placeholder>
                  <w:docPart w:val="97106CD3E9F842BD910DC47F9C82E2E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71" w:type="dxa"/>
          </w:tcPr>
          <w:p w14:paraId="07678982" w14:textId="77777777" w:rsidR="002F6E35" w:rsidRDefault="001300DC">
            <w:pPr>
              <w:pStyle w:val="Days"/>
            </w:pPr>
            <w:sdt>
              <w:sdtPr>
                <w:id w:val="-1188375605"/>
                <w:placeholder>
                  <w:docPart w:val="0B6B5E14B9B04C63B49DA01E5D37F1D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71" w:type="dxa"/>
          </w:tcPr>
          <w:p w14:paraId="2A12FEF1" w14:textId="77777777" w:rsidR="002F6E35" w:rsidRDefault="001300DC">
            <w:pPr>
              <w:pStyle w:val="Days"/>
            </w:pPr>
            <w:sdt>
              <w:sdtPr>
                <w:id w:val="1991825489"/>
                <w:placeholder>
                  <w:docPart w:val="FD4324FF64F449469C38BCBD09D49FE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967" w:type="dxa"/>
          </w:tcPr>
          <w:p w14:paraId="35CB3EAA" w14:textId="77777777" w:rsidR="002F6E35" w:rsidRDefault="001300DC">
            <w:pPr>
              <w:pStyle w:val="Days"/>
            </w:pPr>
            <w:sdt>
              <w:sdtPr>
                <w:id w:val="115736794"/>
                <w:placeholder>
                  <w:docPart w:val="BE826B543BEB4DC7AF90EC73AC2B98E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445288FF" w14:textId="77777777" w:rsidTr="00D60FE1">
        <w:trPr>
          <w:trHeight w:val="303"/>
        </w:trPr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5E0B3FCE" w14:textId="211A4758" w:rsidR="002F6E35" w:rsidRDefault="00756D76">
            <w:pPr>
              <w:pStyle w:val="Dates"/>
            </w:pPr>
            <w:r>
              <w:t>31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709BB932" w14:textId="29D68AFB" w:rsidR="002F6E35" w:rsidRDefault="00756D76">
            <w:pPr>
              <w:pStyle w:val="Dates"/>
            </w:pPr>
            <w:r>
              <w:t>1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211C9A91" w14:textId="2D169037" w:rsidR="002F6E35" w:rsidRDefault="00756D76">
            <w:pPr>
              <w:pStyle w:val="Dates"/>
            </w:pPr>
            <w:r>
              <w:t>2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616279A0" w14:textId="5F9A564F" w:rsidR="002F6E35" w:rsidRDefault="00416EBF">
            <w:pPr>
              <w:pStyle w:val="Dates"/>
            </w:pPr>
            <w:r>
              <w:t>3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19E0DDDF" w14:textId="4915D39B" w:rsidR="002F6E35" w:rsidRDefault="00416EBF">
            <w:pPr>
              <w:pStyle w:val="Dates"/>
            </w:pPr>
            <w:r>
              <w:t>4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62AC7952" w14:textId="2D560CE5" w:rsidR="002F6E35" w:rsidRDefault="00B5271F">
            <w:pPr>
              <w:pStyle w:val="Dates"/>
            </w:pPr>
            <w:r>
              <w:t>5</w:t>
            </w:r>
          </w:p>
        </w:tc>
        <w:tc>
          <w:tcPr>
            <w:tcW w:w="1967" w:type="dxa"/>
            <w:tcBorders>
              <w:top w:val="single" w:sz="6" w:space="0" w:color="BFBFBF" w:themeColor="background1" w:themeShade="BF"/>
              <w:bottom w:val="nil"/>
            </w:tcBorders>
          </w:tcPr>
          <w:p w14:paraId="0DB7194E" w14:textId="0C40AF23" w:rsidR="002F6E35" w:rsidRDefault="00B5271F">
            <w:pPr>
              <w:pStyle w:val="Dates"/>
            </w:pPr>
            <w:r>
              <w:t>6</w:t>
            </w:r>
          </w:p>
        </w:tc>
      </w:tr>
      <w:tr w:rsidR="00A878F3" w14:paraId="00A9BFD7" w14:textId="77777777" w:rsidTr="00153DBF">
        <w:trPr>
          <w:trHeight w:hRule="exact" w:val="1593"/>
        </w:trPr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2D5E794D" w14:textId="77777777" w:rsidR="00A878F3" w:rsidRDefault="00A878F3" w:rsidP="00A878F3"/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1C605092" w14:textId="4443C809" w:rsidR="00A878F3" w:rsidRDefault="00A878F3" w:rsidP="00A878F3"/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35FFC376" w14:textId="155794E8" w:rsidR="00A878F3" w:rsidRPr="00F53A84" w:rsidRDefault="00A878F3" w:rsidP="00A87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 day of school – ½ day. </w:t>
            </w:r>
            <w:r w:rsidRPr="00F53A84">
              <w:rPr>
                <w:b/>
                <w:bCs/>
                <w:sz w:val="20"/>
                <w:szCs w:val="20"/>
              </w:rPr>
              <w:t>New Kindergarten students do not attend today.</w:t>
            </w: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2FFA5837" w14:textId="53E7B715" w:rsidR="00A878F3" w:rsidRPr="009416BD" w:rsidRDefault="00A878F3" w:rsidP="00A8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connection (small group) sessions. Please sign up for a time for you and your child to attend. </w:t>
            </w: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75362DDB" w14:textId="0699E89D" w:rsidR="00A878F3" w:rsidRPr="009416BD" w:rsidRDefault="00A878F3" w:rsidP="00A8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connection (small group) sessions. Please sign up for a time for you and your child to attend. </w:t>
            </w: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60835900" w14:textId="4FCE5CBD" w:rsidR="00A878F3" w:rsidRPr="009416BD" w:rsidRDefault="00A878F3" w:rsidP="00A8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connection (small group) sessions. Please sign up for a time for you and your child to attend. </w:t>
            </w:r>
          </w:p>
        </w:tc>
        <w:tc>
          <w:tcPr>
            <w:tcW w:w="1967" w:type="dxa"/>
            <w:tcBorders>
              <w:top w:val="nil"/>
              <w:bottom w:val="single" w:sz="6" w:space="0" w:color="BFBFBF" w:themeColor="background1" w:themeShade="BF"/>
            </w:tcBorders>
          </w:tcPr>
          <w:p w14:paraId="29FA4159" w14:textId="77777777" w:rsidR="00A878F3" w:rsidRDefault="00A878F3" w:rsidP="00A878F3">
            <w:r>
              <w:t xml:space="preserve"> </w:t>
            </w:r>
          </w:p>
        </w:tc>
      </w:tr>
      <w:tr w:rsidR="00A878F3" w14:paraId="4247AEE8" w14:textId="77777777" w:rsidTr="00037729">
        <w:trPr>
          <w:trHeight w:val="218"/>
        </w:trPr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0B3139AE" w14:textId="0CA6AD49" w:rsidR="00A878F3" w:rsidRDefault="00A878F3" w:rsidP="00A878F3">
            <w:pPr>
              <w:pStyle w:val="Dates"/>
            </w:pPr>
            <w:r>
              <w:t>7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7A7E7FE1" w14:textId="04C0123E" w:rsidR="00A878F3" w:rsidRDefault="00A878F3" w:rsidP="00A878F3">
            <w:pPr>
              <w:pStyle w:val="Dates"/>
            </w:pPr>
            <w:r>
              <w:t>8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61FCE4DE" w14:textId="22F13D92" w:rsidR="00A878F3" w:rsidRDefault="00A878F3" w:rsidP="00A878F3">
            <w:pPr>
              <w:pStyle w:val="Dates"/>
            </w:pPr>
            <w:r>
              <w:t>9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3DE50020" w14:textId="25791E5C" w:rsidR="00A878F3" w:rsidRDefault="00A878F3" w:rsidP="00A878F3">
            <w:pPr>
              <w:pStyle w:val="Dates"/>
            </w:pPr>
            <w:r>
              <w:t>10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15429F8C" w14:textId="1E0165DF" w:rsidR="00A878F3" w:rsidRDefault="00A878F3" w:rsidP="00A878F3">
            <w:pPr>
              <w:pStyle w:val="Dates"/>
            </w:pPr>
            <w:r>
              <w:t>11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37EF821F" w14:textId="4875F81F" w:rsidR="00A878F3" w:rsidRDefault="00A878F3" w:rsidP="00A878F3">
            <w:pPr>
              <w:pStyle w:val="Dates"/>
            </w:pPr>
            <w:r>
              <w:t>12</w:t>
            </w:r>
          </w:p>
        </w:tc>
        <w:tc>
          <w:tcPr>
            <w:tcW w:w="1967" w:type="dxa"/>
            <w:tcBorders>
              <w:top w:val="single" w:sz="6" w:space="0" w:color="BFBFBF" w:themeColor="background1" w:themeShade="BF"/>
              <w:bottom w:val="nil"/>
            </w:tcBorders>
          </w:tcPr>
          <w:p w14:paraId="7A5FA4F1" w14:textId="0CCFBFB3" w:rsidR="00A878F3" w:rsidRDefault="00A878F3" w:rsidP="00A878F3">
            <w:pPr>
              <w:pStyle w:val="Dates"/>
            </w:pPr>
            <w:r>
              <w:t>13</w:t>
            </w:r>
          </w:p>
        </w:tc>
      </w:tr>
      <w:tr w:rsidR="00A878F3" w14:paraId="65985651" w14:textId="77777777" w:rsidTr="007B070A">
        <w:trPr>
          <w:trHeight w:hRule="exact" w:val="1310"/>
        </w:trPr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530DCFC6" w14:textId="77777777" w:rsidR="00A878F3" w:rsidRDefault="00A878F3" w:rsidP="00A878F3"/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4E8B8771" w14:textId="17A635F0" w:rsidR="00A878F3" w:rsidRPr="001300DC" w:rsidRDefault="00A878F3" w:rsidP="00A878F3">
            <w:pPr>
              <w:rPr>
                <w:b/>
                <w:bCs/>
                <w:sz w:val="20"/>
                <w:szCs w:val="20"/>
              </w:rPr>
            </w:pPr>
            <w:r w:rsidRPr="001300DC">
              <w:rPr>
                <w:b/>
                <w:bCs/>
                <w:sz w:val="20"/>
                <w:szCs w:val="20"/>
              </w:rPr>
              <w:t>Kindergarten students attend from 8:30 am to 11:30 am.</w:t>
            </w:r>
          </w:p>
          <w:p w14:paraId="2377FE8F" w14:textId="39981DC1" w:rsidR="00A878F3" w:rsidRPr="009416BD" w:rsidRDefault="00A878F3" w:rsidP="00A878F3">
            <w:pPr>
              <w:rPr>
                <w:sz w:val="20"/>
                <w:szCs w:val="20"/>
              </w:rPr>
            </w:pPr>
            <w:r w:rsidRPr="001300DC">
              <w:rPr>
                <w:b/>
                <w:bCs/>
                <w:sz w:val="20"/>
                <w:szCs w:val="20"/>
              </w:rPr>
              <w:t>Please pack a healthy snack.</w:t>
            </w: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218982A0" w14:textId="3E36E390" w:rsidR="00A878F3" w:rsidRPr="00D362C4" w:rsidRDefault="00A878F3" w:rsidP="00A878F3">
            <w:pPr>
              <w:rPr>
                <w:sz w:val="20"/>
                <w:szCs w:val="20"/>
              </w:rPr>
            </w:pPr>
            <w:r w:rsidRPr="00D362C4">
              <w:rPr>
                <w:sz w:val="20"/>
                <w:szCs w:val="20"/>
              </w:rPr>
              <w:t>Kindergarten students attend from 8:30 am to 11:</w:t>
            </w:r>
            <w:r>
              <w:rPr>
                <w:sz w:val="20"/>
                <w:szCs w:val="20"/>
              </w:rPr>
              <w:t>30</w:t>
            </w:r>
            <w:r w:rsidRPr="00D362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D362C4">
              <w:rPr>
                <w:sz w:val="20"/>
                <w:szCs w:val="20"/>
              </w:rPr>
              <w:t>m.</w:t>
            </w:r>
          </w:p>
          <w:p w14:paraId="79E6299A" w14:textId="3364FD08" w:rsidR="00A878F3" w:rsidRPr="009416BD" w:rsidRDefault="00A878F3" w:rsidP="00A878F3">
            <w:pPr>
              <w:rPr>
                <w:sz w:val="20"/>
                <w:szCs w:val="20"/>
              </w:rPr>
            </w:pPr>
            <w:r w:rsidRPr="009416BD">
              <w:rPr>
                <w:sz w:val="20"/>
                <w:szCs w:val="20"/>
              </w:rPr>
              <w:t>Please pack a healthy snack.</w:t>
            </w: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46D4F4F5" w14:textId="547550F9" w:rsidR="00A878F3" w:rsidRPr="00D362C4" w:rsidRDefault="00A878F3" w:rsidP="00A878F3">
            <w:pPr>
              <w:rPr>
                <w:sz w:val="20"/>
                <w:szCs w:val="20"/>
              </w:rPr>
            </w:pPr>
            <w:r w:rsidRPr="00D362C4">
              <w:rPr>
                <w:sz w:val="20"/>
                <w:szCs w:val="20"/>
              </w:rPr>
              <w:t xml:space="preserve">Kindergarten students attend from 8:30 am to </w:t>
            </w:r>
            <w:r>
              <w:rPr>
                <w:sz w:val="20"/>
                <w:szCs w:val="20"/>
              </w:rPr>
              <w:t>11:30</w:t>
            </w:r>
            <w:r w:rsidRPr="00D362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D362C4">
              <w:rPr>
                <w:sz w:val="20"/>
                <w:szCs w:val="20"/>
              </w:rPr>
              <w:t>m.</w:t>
            </w:r>
          </w:p>
          <w:p w14:paraId="09ED6651" w14:textId="72C635E4" w:rsidR="00A878F3" w:rsidRPr="009416BD" w:rsidRDefault="00A878F3" w:rsidP="00A878F3">
            <w:pPr>
              <w:rPr>
                <w:sz w:val="20"/>
                <w:szCs w:val="20"/>
              </w:rPr>
            </w:pPr>
            <w:r w:rsidRPr="009416BD">
              <w:rPr>
                <w:sz w:val="20"/>
                <w:szCs w:val="20"/>
              </w:rPr>
              <w:t>Please pack a healthy snack.</w:t>
            </w: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2BF68DE9" w14:textId="54BB715F" w:rsidR="00A878F3" w:rsidRPr="00D362C4" w:rsidRDefault="00A878F3" w:rsidP="00A878F3">
            <w:pPr>
              <w:rPr>
                <w:sz w:val="20"/>
                <w:szCs w:val="20"/>
              </w:rPr>
            </w:pPr>
            <w:r w:rsidRPr="00D362C4">
              <w:rPr>
                <w:sz w:val="20"/>
                <w:szCs w:val="20"/>
              </w:rPr>
              <w:t>Kindergarten students attend from 8:30 am to 1</w:t>
            </w:r>
            <w:r>
              <w:rPr>
                <w:sz w:val="20"/>
                <w:szCs w:val="20"/>
              </w:rPr>
              <w:t>1</w:t>
            </w:r>
            <w:r w:rsidRPr="00D362C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 a</w:t>
            </w:r>
            <w:r w:rsidRPr="00D362C4">
              <w:rPr>
                <w:sz w:val="20"/>
                <w:szCs w:val="20"/>
              </w:rPr>
              <w:t>m.</w:t>
            </w:r>
          </w:p>
          <w:p w14:paraId="4F7243A5" w14:textId="2CAEE908" w:rsidR="00A878F3" w:rsidRPr="009416BD" w:rsidRDefault="00A878F3" w:rsidP="00A878F3">
            <w:pPr>
              <w:rPr>
                <w:sz w:val="20"/>
                <w:szCs w:val="20"/>
              </w:rPr>
            </w:pPr>
            <w:r w:rsidRPr="009416BD">
              <w:rPr>
                <w:sz w:val="20"/>
                <w:szCs w:val="20"/>
              </w:rPr>
              <w:t>Please pack a healthy snack.</w:t>
            </w: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1C3A5378" w14:textId="0291EE93" w:rsidR="00A878F3" w:rsidRPr="00D362C4" w:rsidRDefault="00A878F3" w:rsidP="00A878F3">
            <w:pPr>
              <w:rPr>
                <w:sz w:val="20"/>
                <w:szCs w:val="20"/>
              </w:rPr>
            </w:pPr>
            <w:r w:rsidRPr="00D362C4">
              <w:rPr>
                <w:sz w:val="20"/>
                <w:szCs w:val="20"/>
              </w:rPr>
              <w:t>Kindergarten students attend from 8:30 am to 1</w:t>
            </w:r>
            <w:r>
              <w:rPr>
                <w:sz w:val="20"/>
                <w:szCs w:val="20"/>
              </w:rPr>
              <w:t>1</w:t>
            </w:r>
            <w:r w:rsidRPr="00D362C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 a</w:t>
            </w:r>
            <w:r w:rsidRPr="00D362C4">
              <w:rPr>
                <w:sz w:val="20"/>
                <w:szCs w:val="20"/>
              </w:rPr>
              <w:t>m.</w:t>
            </w:r>
          </w:p>
          <w:p w14:paraId="6D99FC50" w14:textId="04A0E103" w:rsidR="00A878F3" w:rsidRPr="009416BD" w:rsidRDefault="00A878F3" w:rsidP="00A878F3">
            <w:pPr>
              <w:rPr>
                <w:sz w:val="20"/>
                <w:szCs w:val="20"/>
              </w:rPr>
            </w:pPr>
            <w:r w:rsidRPr="009416BD">
              <w:rPr>
                <w:sz w:val="20"/>
                <w:szCs w:val="20"/>
              </w:rPr>
              <w:t>Please pack a healthy snack.</w:t>
            </w:r>
          </w:p>
        </w:tc>
        <w:tc>
          <w:tcPr>
            <w:tcW w:w="1967" w:type="dxa"/>
            <w:tcBorders>
              <w:top w:val="nil"/>
              <w:bottom w:val="single" w:sz="6" w:space="0" w:color="BFBFBF" w:themeColor="background1" w:themeShade="BF"/>
            </w:tcBorders>
          </w:tcPr>
          <w:p w14:paraId="47716E11" w14:textId="77777777" w:rsidR="00A878F3" w:rsidRDefault="00A878F3" w:rsidP="00A878F3"/>
        </w:tc>
      </w:tr>
      <w:tr w:rsidR="00A878F3" w14:paraId="1E4FCA4F" w14:textId="77777777" w:rsidTr="00D60FE1">
        <w:trPr>
          <w:trHeight w:val="303"/>
        </w:trPr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203460F5" w14:textId="480C79B0" w:rsidR="00A878F3" w:rsidRDefault="00A878F3" w:rsidP="00A878F3">
            <w:pPr>
              <w:pStyle w:val="Dates"/>
            </w:pPr>
            <w:r>
              <w:t>14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14785054" w14:textId="59F1CF1A" w:rsidR="00A878F3" w:rsidRDefault="00A878F3" w:rsidP="00A878F3">
            <w:pPr>
              <w:pStyle w:val="Dates"/>
            </w:pPr>
            <w:r>
              <w:t>15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66AE5844" w14:textId="0201EE86" w:rsidR="00A878F3" w:rsidRDefault="00A878F3" w:rsidP="00A878F3">
            <w:pPr>
              <w:pStyle w:val="Dates"/>
            </w:pPr>
            <w:r>
              <w:t>16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497D19EB" w14:textId="65725B60" w:rsidR="00A878F3" w:rsidRDefault="00A878F3" w:rsidP="00A878F3">
            <w:pPr>
              <w:pStyle w:val="Dates"/>
            </w:pPr>
            <w:r>
              <w:t>17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5F5837D1" w14:textId="7D03A290" w:rsidR="00A878F3" w:rsidRDefault="00A878F3" w:rsidP="00A878F3">
            <w:pPr>
              <w:pStyle w:val="Dates"/>
            </w:pPr>
            <w:r>
              <w:t>18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566238E5" w14:textId="592D9022" w:rsidR="00A878F3" w:rsidRDefault="00A878F3" w:rsidP="00A878F3">
            <w:pPr>
              <w:pStyle w:val="Dates"/>
            </w:pPr>
            <w:r>
              <w:t>19</w:t>
            </w:r>
          </w:p>
        </w:tc>
        <w:tc>
          <w:tcPr>
            <w:tcW w:w="1967" w:type="dxa"/>
            <w:tcBorders>
              <w:top w:val="single" w:sz="6" w:space="0" w:color="BFBFBF" w:themeColor="background1" w:themeShade="BF"/>
              <w:bottom w:val="nil"/>
            </w:tcBorders>
          </w:tcPr>
          <w:p w14:paraId="112D9F95" w14:textId="33DFF4DC" w:rsidR="00A878F3" w:rsidRDefault="00A878F3" w:rsidP="00A878F3">
            <w:pPr>
              <w:pStyle w:val="Dates"/>
            </w:pPr>
            <w:r>
              <w:t>20</w:t>
            </w:r>
          </w:p>
        </w:tc>
      </w:tr>
      <w:tr w:rsidR="00A878F3" w14:paraId="6C8BF9AC" w14:textId="77777777" w:rsidTr="007B070A">
        <w:trPr>
          <w:trHeight w:hRule="exact" w:val="958"/>
        </w:trPr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7610EE7F" w14:textId="77777777" w:rsidR="00A878F3" w:rsidRDefault="00A878F3" w:rsidP="00A878F3"/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789507E3" w14:textId="51D9A2D1" w:rsidR="00A878F3" w:rsidRPr="001300DC" w:rsidRDefault="001300DC" w:rsidP="001300DC">
            <w:pPr>
              <w:rPr>
                <w:b/>
                <w:bCs/>
                <w:sz w:val="20"/>
                <w:szCs w:val="20"/>
                <w:u w:val="single"/>
              </w:rPr>
            </w:pPr>
            <w:r w:rsidRPr="001300DC">
              <w:rPr>
                <w:b/>
                <w:bCs/>
                <w:sz w:val="20"/>
                <w:szCs w:val="20"/>
                <w:u w:val="single"/>
              </w:rPr>
              <w:t xml:space="preserve">First full day for </w:t>
            </w:r>
            <w:proofErr w:type="gramStart"/>
            <w:r w:rsidRPr="001300DC">
              <w:rPr>
                <w:b/>
                <w:bCs/>
                <w:sz w:val="20"/>
                <w:szCs w:val="20"/>
                <w:u w:val="single"/>
              </w:rPr>
              <w:t>Kindergarten</w:t>
            </w:r>
            <w:proofErr w:type="gramEnd"/>
            <w:r w:rsidRPr="001300DC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772B744A" w14:textId="352F7E18" w:rsidR="00A878F3" w:rsidRPr="001300DC" w:rsidRDefault="00A878F3" w:rsidP="00A878F3">
            <w:pPr>
              <w:rPr>
                <w:b/>
                <w:bCs/>
                <w:sz w:val="20"/>
                <w:szCs w:val="20"/>
              </w:rPr>
            </w:pPr>
            <w:r w:rsidRPr="001300DC">
              <w:rPr>
                <w:b/>
                <w:bCs/>
                <w:sz w:val="20"/>
                <w:szCs w:val="20"/>
              </w:rPr>
              <w:t>8:30 to 2:30</w:t>
            </w:r>
          </w:p>
          <w:p w14:paraId="085C96A4" w14:textId="77777777" w:rsidR="00A878F3" w:rsidRPr="009416BD" w:rsidRDefault="00A878F3" w:rsidP="00A878F3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30B24722" w14:textId="77777777" w:rsidR="00A878F3" w:rsidRPr="00D362C4" w:rsidRDefault="00A878F3" w:rsidP="00A878F3">
            <w:pPr>
              <w:rPr>
                <w:sz w:val="20"/>
                <w:szCs w:val="20"/>
                <w:u w:val="single"/>
              </w:rPr>
            </w:pPr>
            <w:r w:rsidRPr="00D362C4">
              <w:rPr>
                <w:sz w:val="20"/>
                <w:szCs w:val="20"/>
                <w:u w:val="single"/>
              </w:rPr>
              <w:t>Full day:</w:t>
            </w:r>
          </w:p>
          <w:p w14:paraId="425FA776" w14:textId="77777777" w:rsidR="00A878F3" w:rsidRPr="005E7C11" w:rsidRDefault="00A878F3" w:rsidP="00A878F3">
            <w:pPr>
              <w:rPr>
                <w:sz w:val="20"/>
                <w:szCs w:val="20"/>
              </w:rPr>
            </w:pPr>
            <w:r w:rsidRPr="005E7C11">
              <w:rPr>
                <w:sz w:val="20"/>
                <w:szCs w:val="20"/>
              </w:rPr>
              <w:t>8:30 to 2:30</w:t>
            </w:r>
          </w:p>
          <w:p w14:paraId="1D9B2B20" w14:textId="77777777" w:rsidR="00A878F3" w:rsidRPr="009416BD" w:rsidRDefault="00A878F3" w:rsidP="00A878F3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2A0881B2" w14:textId="77777777" w:rsidR="00A878F3" w:rsidRPr="00D362C4" w:rsidRDefault="00A878F3" w:rsidP="00A878F3">
            <w:pPr>
              <w:rPr>
                <w:sz w:val="20"/>
                <w:szCs w:val="20"/>
                <w:u w:val="single"/>
              </w:rPr>
            </w:pPr>
            <w:r w:rsidRPr="00D362C4">
              <w:rPr>
                <w:sz w:val="20"/>
                <w:szCs w:val="20"/>
                <w:u w:val="single"/>
              </w:rPr>
              <w:t>Full day:</w:t>
            </w:r>
          </w:p>
          <w:p w14:paraId="23644C94" w14:textId="77777777" w:rsidR="00A878F3" w:rsidRPr="005E7C11" w:rsidRDefault="00A878F3" w:rsidP="00A878F3">
            <w:pPr>
              <w:rPr>
                <w:sz w:val="20"/>
                <w:szCs w:val="20"/>
              </w:rPr>
            </w:pPr>
            <w:r w:rsidRPr="005E7C11">
              <w:rPr>
                <w:sz w:val="20"/>
                <w:szCs w:val="20"/>
              </w:rPr>
              <w:t>8:30 to 2:30</w:t>
            </w:r>
          </w:p>
          <w:p w14:paraId="6C71F643" w14:textId="6CCA5AC1" w:rsidR="00A878F3" w:rsidRPr="009416BD" w:rsidRDefault="00A878F3" w:rsidP="00A878F3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45B1031A" w14:textId="77777777" w:rsidR="00A878F3" w:rsidRPr="00D362C4" w:rsidRDefault="00A878F3" w:rsidP="00A878F3">
            <w:pPr>
              <w:rPr>
                <w:sz w:val="20"/>
                <w:szCs w:val="20"/>
                <w:u w:val="single"/>
              </w:rPr>
            </w:pPr>
            <w:r w:rsidRPr="00D362C4">
              <w:rPr>
                <w:sz w:val="20"/>
                <w:szCs w:val="20"/>
                <w:u w:val="single"/>
              </w:rPr>
              <w:t>Full day:</w:t>
            </w:r>
          </w:p>
          <w:p w14:paraId="32D0D610" w14:textId="77777777" w:rsidR="00A878F3" w:rsidRPr="005E7C11" w:rsidRDefault="00A878F3" w:rsidP="00A878F3">
            <w:pPr>
              <w:rPr>
                <w:sz w:val="20"/>
                <w:szCs w:val="20"/>
              </w:rPr>
            </w:pPr>
            <w:r w:rsidRPr="005E7C11">
              <w:rPr>
                <w:sz w:val="20"/>
                <w:szCs w:val="20"/>
              </w:rPr>
              <w:t>8:30 to 2:30</w:t>
            </w:r>
          </w:p>
          <w:p w14:paraId="2C06BD02" w14:textId="12FB1714" w:rsidR="00A878F3" w:rsidRPr="009416BD" w:rsidRDefault="00A878F3" w:rsidP="00A878F3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6B6478C4" w14:textId="382FB16A" w:rsidR="00A878F3" w:rsidRPr="0079004E" w:rsidRDefault="00A878F3" w:rsidP="00A878F3">
            <w:pPr>
              <w:rPr>
                <w:b/>
                <w:bCs/>
                <w:sz w:val="20"/>
                <w:szCs w:val="20"/>
              </w:rPr>
            </w:pPr>
            <w:r w:rsidRPr="0079004E">
              <w:rPr>
                <w:b/>
                <w:bCs/>
                <w:sz w:val="20"/>
                <w:szCs w:val="20"/>
              </w:rPr>
              <w:t>School Planning Day – No school for students</w:t>
            </w:r>
          </w:p>
        </w:tc>
        <w:tc>
          <w:tcPr>
            <w:tcW w:w="1967" w:type="dxa"/>
            <w:tcBorders>
              <w:top w:val="nil"/>
              <w:bottom w:val="single" w:sz="6" w:space="0" w:color="BFBFBF" w:themeColor="background1" w:themeShade="BF"/>
            </w:tcBorders>
          </w:tcPr>
          <w:p w14:paraId="0879EB45" w14:textId="77777777" w:rsidR="00A878F3" w:rsidRPr="00E2121B" w:rsidRDefault="00A878F3" w:rsidP="00A878F3">
            <w:pPr>
              <w:rPr>
                <w:sz w:val="16"/>
                <w:szCs w:val="16"/>
              </w:rPr>
            </w:pPr>
          </w:p>
          <w:p w14:paraId="4843777B" w14:textId="77777777" w:rsidR="00A878F3" w:rsidRDefault="00A878F3" w:rsidP="00A878F3"/>
          <w:p w14:paraId="5F4B731D" w14:textId="77777777" w:rsidR="00A878F3" w:rsidRDefault="00A878F3" w:rsidP="00A878F3"/>
        </w:tc>
      </w:tr>
      <w:tr w:rsidR="00A878F3" w14:paraId="0CFCE8FF" w14:textId="77777777" w:rsidTr="007B070A">
        <w:trPr>
          <w:trHeight w:hRule="exact" w:val="1527"/>
        </w:trPr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9BCD5C2" w14:textId="64F23578" w:rsidR="00A878F3" w:rsidRDefault="00A878F3" w:rsidP="00A878F3">
            <w:pPr>
              <w:jc w:val="right"/>
            </w:pPr>
            <w:r>
              <w:t>21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8375DB7" w14:textId="28B9C0CC" w:rsidR="00A878F3" w:rsidRDefault="00A878F3" w:rsidP="00A878F3">
            <w:pPr>
              <w:jc w:val="right"/>
            </w:pPr>
            <w:r>
              <w:t>22</w:t>
            </w:r>
          </w:p>
          <w:p w14:paraId="15E2B2F4" w14:textId="77777777" w:rsidR="00A878F3" w:rsidRPr="00496237" w:rsidRDefault="00A878F3" w:rsidP="00A878F3">
            <w:pPr>
              <w:rPr>
                <w:sz w:val="20"/>
                <w:szCs w:val="20"/>
                <w:u w:val="single"/>
              </w:rPr>
            </w:pPr>
            <w:r w:rsidRPr="00496237">
              <w:rPr>
                <w:sz w:val="20"/>
                <w:szCs w:val="20"/>
                <w:u w:val="single"/>
              </w:rPr>
              <w:t>Full day:</w:t>
            </w:r>
          </w:p>
          <w:p w14:paraId="6C615B06" w14:textId="363430C9" w:rsidR="00A878F3" w:rsidRDefault="00A878F3" w:rsidP="00A878F3">
            <w:r w:rsidRPr="00496237">
              <w:rPr>
                <w:sz w:val="20"/>
                <w:szCs w:val="20"/>
              </w:rPr>
              <w:t>8:30 to 2:30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FC0B06" w14:textId="46B90EBC" w:rsidR="00A878F3" w:rsidRDefault="00A878F3" w:rsidP="00A878F3">
            <w:pPr>
              <w:jc w:val="right"/>
            </w:pPr>
            <w:r>
              <w:t>23</w:t>
            </w:r>
          </w:p>
          <w:p w14:paraId="4B1F219A" w14:textId="77777777" w:rsidR="00A878F3" w:rsidRPr="00496237" w:rsidRDefault="00A878F3" w:rsidP="00A878F3">
            <w:pPr>
              <w:rPr>
                <w:sz w:val="20"/>
                <w:szCs w:val="20"/>
                <w:u w:val="single"/>
              </w:rPr>
            </w:pPr>
            <w:r w:rsidRPr="00496237">
              <w:rPr>
                <w:sz w:val="20"/>
                <w:szCs w:val="20"/>
                <w:u w:val="single"/>
              </w:rPr>
              <w:t>Full day:</w:t>
            </w:r>
          </w:p>
          <w:p w14:paraId="6DEDF66E" w14:textId="38DD48ED" w:rsidR="00A878F3" w:rsidRDefault="00A878F3" w:rsidP="00A878F3">
            <w:r w:rsidRPr="00496237">
              <w:rPr>
                <w:sz w:val="20"/>
                <w:szCs w:val="20"/>
              </w:rPr>
              <w:t>8:30 to 2:30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43EBEE2" w14:textId="2AF1E032" w:rsidR="00A878F3" w:rsidRPr="00496237" w:rsidRDefault="00A878F3" w:rsidP="00A878F3">
            <w:pPr>
              <w:jc w:val="right"/>
            </w:pPr>
            <w:r w:rsidRPr="00496237">
              <w:t>2</w:t>
            </w:r>
            <w:r>
              <w:t>4</w:t>
            </w:r>
          </w:p>
          <w:p w14:paraId="56E8F4EA" w14:textId="77777777" w:rsidR="00A878F3" w:rsidRPr="00496237" w:rsidRDefault="00A878F3" w:rsidP="00A878F3">
            <w:pPr>
              <w:rPr>
                <w:sz w:val="20"/>
                <w:szCs w:val="20"/>
                <w:u w:val="single"/>
              </w:rPr>
            </w:pPr>
            <w:r w:rsidRPr="00496237">
              <w:rPr>
                <w:sz w:val="20"/>
                <w:szCs w:val="20"/>
                <w:u w:val="single"/>
              </w:rPr>
              <w:t>Full day:</w:t>
            </w:r>
          </w:p>
          <w:p w14:paraId="5D13C089" w14:textId="04DCE9D4" w:rsidR="00A878F3" w:rsidRPr="000D3ADC" w:rsidRDefault="00A878F3" w:rsidP="00A878F3">
            <w:pPr>
              <w:rPr>
                <w:u w:val="single"/>
              </w:rPr>
            </w:pPr>
            <w:r w:rsidRPr="00496237">
              <w:rPr>
                <w:sz w:val="20"/>
                <w:szCs w:val="20"/>
              </w:rPr>
              <w:t>8:30 to 2:30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B46B7A4" w14:textId="5E516C7C" w:rsidR="00A878F3" w:rsidRPr="00DE72BA" w:rsidRDefault="00A878F3" w:rsidP="00A878F3">
            <w:pPr>
              <w:jc w:val="right"/>
            </w:pPr>
            <w:r>
              <w:t>25</w:t>
            </w:r>
          </w:p>
          <w:p w14:paraId="263AE00D" w14:textId="77777777" w:rsidR="00A878F3" w:rsidRPr="00496237" w:rsidRDefault="00A878F3" w:rsidP="00A878F3">
            <w:pPr>
              <w:rPr>
                <w:sz w:val="20"/>
                <w:szCs w:val="20"/>
                <w:u w:val="single"/>
              </w:rPr>
            </w:pPr>
            <w:r w:rsidRPr="00496237">
              <w:rPr>
                <w:sz w:val="20"/>
                <w:szCs w:val="20"/>
                <w:u w:val="single"/>
              </w:rPr>
              <w:t>Full day:</w:t>
            </w:r>
          </w:p>
          <w:p w14:paraId="59CE3B3C" w14:textId="553DF89B" w:rsidR="00A878F3" w:rsidRPr="000D3ADC" w:rsidRDefault="00A878F3" w:rsidP="00A878F3">
            <w:pPr>
              <w:rPr>
                <w:u w:val="single"/>
              </w:rPr>
            </w:pPr>
            <w:r w:rsidRPr="00496237">
              <w:rPr>
                <w:sz w:val="20"/>
                <w:szCs w:val="20"/>
              </w:rPr>
              <w:t>8:30 to 2:30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2986112" w14:textId="6229AF02" w:rsidR="00A878F3" w:rsidRPr="004F07C0" w:rsidRDefault="00A878F3" w:rsidP="00A878F3">
            <w:pPr>
              <w:jc w:val="right"/>
            </w:pPr>
            <w:r>
              <w:t>26</w:t>
            </w:r>
          </w:p>
          <w:p w14:paraId="0765A5AB" w14:textId="77777777" w:rsidR="00A878F3" w:rsidRPr="00496237" w:rsidRDefault="00A878F3" w:rsidP="00A878F3">
            <w:pPr>
              <w:rPr>
                <w:sz w:val="20"/>
                <w:szCs w:val="20"/>
                <w:u w:val="single"/>
              </w:rPr>
            </w:pPr>
            <w:r w:rsidRPr="00496237">
              <w:rPr>
                <w:sz w:val="20"/>
                <w:szCs w:val="20"/>
                <w:u w:val="single"/>
              </w:rPr>
              <w:t>Full day:</w:t>
            </w:r>
          </w:p>
          <w:p w14:paraId="57C3431D" w14:textId="7C9A7754" w:rsidR="00A878F3" w:rsidRPr="009416BD" w:rsidRDefault="00A878F3" w:rsidP="00A878F3">
            <w:pPr>
              <w:rPr>
                <w:sz w:val="20"/>
                <w:szCs w:val="20"/>
              </w:rPr>
            </w:pPr>
            <w:r w:rsidRPr="00496237">
              <w:rPr>
                <w:sz w:val="20"/>
                <w:szCs w:val="20"/>
              </w:rPr>
              <w:t>8:30 to 2:30</w:t>
            </w:r>
          </w:p>
        </w:tc>
        <w:tc>
          <w:tcPr>
            <w:tcW w:w="196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8F292F6" w14:textId="513D8A83" w:rsidR="00A878F3" w:rsidRPr="00E2121B" w:rsidRDefault="00A878F3" w:rsidP="00A87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A878F3" w14:paraId="76D3203A" w14:textId="77777777" w:rsidTr="00CF7CF3">
        <w:trPr>
          <w:trHeight w:hRule="exact" w:val="1044"/>
        </w:trPr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59E140D" w14:textId="78EEB925" w:rsidR="00A878F3" w:rsidRDefault="00A878F3" w:rsidP="00A878F3">
            <w:pPr>
              <w:jc w:val="right"/>
            </w:pPr>
            <w:r>
              <w:t>28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C9241EF" w14:textId="32565C46" w:rsidR="00A878F3" w:rsidRDefault="00A878F3" w:rsidP="00A878F3">
            <w:pPr>
              <w:jc w:val="right"/>
            </w:pPr>
            <w:r>
              <w:t>29</w:t>
            </w:r>
          </w:p>
          <w:p w14:paraId="2C742CA9" w14:textId="6A630665" w:rsidR="00A878F3" w:rsidRPr="00CF7CF3" w:rsidRDefault="00A878F3" w:rsidP="00A878F3">
            <w:pPr>
              <w:rPr>
                <w:b/>
                <w:bCs/>
              </w:rPr>
            </w:pP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C2E8F0F" w14:textId="77777777" w:rsidR="00A878F3" w:rsidRDefault="00A878F3" w:rsidP="00A878F3">
            <w:pPr>
              <w:jc w:val="right"/>
            </w:pPr>
            <w:r>
              <w:t>30</w:t>
            </w:r>
          </w:p>
          <w:p w14:paraId="7FE2257C" w14:textId="6132F582" w:rsidR="00A878F3" w:rsidRDefault="00A878F3" w:rsidP="00A878F3">
            <w:r w:rsidRPr="00CF7CF3">
              <w:rPr>
                <w:b/>
                <w:bCs/>
              </w:rPr>
              <w:t>National Day for Truth and Reconciliation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1C4FAF0" w14:textId="77777777" w:rsidR="00A878F3" w:rsidRPr="00496237" w:rsidRDefault="00A878F3" w:rsidP="00A878F3">
            <w:pPr>
              <w:jc w:val="right"/>
            </w:pP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CDB8A74" w14:textId="77777777" w:rsidR="00A878F3" w:rsidRDefault="00A878F3" w:rsidP="00A878F3">
            <w:pPr>
              <w:jc w:val="right"/>
            </w:pP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D5B3FA3" w14:textId="77777777" w:rsidR="00A878F3" w:rsidRDefault="00A878F3" w:rsidP="00A878F3">
            <w:pPr>
              <w:jc w:val="right"/>
            </w:pPr>
          </w:p>
        </w:tc>
        <w:tc>
          <w:tcPr>
            <w:tcW w:w="196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0A50C3C" w14:textId="77777777" w:rsidR="00A878F3" w:rsidRDefault="00A878F3" w:rsidP="00A878F3">
            <w:pPr>
              <w:jc w:val="right"/>
              <w:rPr>
                <w:sz w:val="16"/>
                <w:szCs w:val="16"/>
              </w:rPr>
            </w:pPr>
          </w:p>
        </w:tc>
      </w:tr>
      <w:tr w:rsidR="00A878F3" w14:paraId="1717AD9E" w14:textId="77777777" w:rsidTr="00033BCD">
        <w:trPr>
          <w:trHeight w:hRule="exact" w:val="73"/>
        </w:trPr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613F531C" w14:textId="77777777" w:rsidR="00A878F3" w:rsidRDefault="00A878F3" w:rsidP="00A878F3">
            <w:pPr>
              <w:jc w:val="right"/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55644F2F" w14:textId="77777777" w:rsidR="00A878F3" w:rsidRDefault="00A878F3" w:rsidP="00A878F3">
            <w:pPr>
              <w:jc w:val="right"/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043E9B24" w14:textId="77777777" w:rsidR="00A878F3" w:rsidRDefault="00A878F3" w:rsidP="00A878F3">
            <w:pPr>
              <w:jc w:val="right"/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70D2581E" w14:textId="77777777" w:rsidR="00A878F3" w:rsidRPr="00496237" w:rsidRDefault="00A878F3" w:rsidP="00A878F3">
            <w:pPr>
              <w:jc w:val="right"/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508B5EE6" w14:textId="77777777" w:rsidR="00A878F3" w:rsidRDefault="00A878F3" w:rsidP="00A878F3">
            <w:pPr>
              <w:jc w:val="right"/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0DC47BE5" w14:textId="77777777" w:rsidR="00A878F3" w:rsidRDefault="00A878F3" w:rsidP="00A878F3">
            <w:pPr>
              <w:jc w:val="right"/>
            </w:pPr>
          </w:p>
        </w:tc>
        <w:tc>
          <w:tcPr>
            <w:tcW w:w="1967" w:type="dxa"/>
            <w:tcBorders>
              <w:top w:val="nil"/>
              <w:bottom w:val="single" w:sz="6" w:space="0" w:color="BFBFBF" w:themeColor="background1" w:themeShade="BF"/>
            </w:tcBorders>
          </w:tcPr>
          <w:p w14:paraId="45D1A79B" w14:textId="77777777" w:rsidR="00A878F3" w:rsidRDefault="00A878F3" w:rsidP="00A878F3">
            <w:pPr>
              <w:jc w:val="right"/>
              <w:rPr>
                <w:sz w:val="16"/>
                <w:szCs w:val="16"/>
              </w:rPr>
            </w:pPr>
          </w:p>
        </w:tc>
      </w:tr>
    </w:tbl>
    <w:p w14:paraId="68558EFF" w14:textId="77777777" w:rsidR="002F6E35" w:rsidRDefault="002F6E35" w:rsidP="00231740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0B40" w14:textId="77777777" w:rsidR="00DE6951" w:rsidRDefault="00DE6951">
      <w:pPr>
        <w:spacing w:before="0" w:after="0"/>
      </w:pPr>
      <w:r>
        <w:separator/>
      </w:r>
    </w:p>
  </w:endnote>
  <w:endnote w:type="continuationSeparator" w:id="0">
    <w:p w14:paraId="66AE2BE5" w14:textId="77777777" w:rsidR="00DE6951" w:rsidRDefault="00DE69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9701" w14:textId="77777777" w:rsidR="00DE6951" w:rsidRDefault="00DE6951">
      <w:pPr>
        <w:spacing w:before="0" w:after="0"/>
      </w:pPr>
      <w:r>
        <w:separator/>
      </w:r>
    </w:p>
  </w:footnote>
  <w:footnote w:type="continuationSeparator" w:id="0">
    <w:p w14:paraId="05430F85" w14:textId="77777777" w:rsidR="00DE6951" w:rsidRDefault="00DE69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6719892">
    <w:abstractNumId w:val="9"/>
  </w:num>
  <w:num w:numId="2" w16cid:durableId="762183992">
    <w:abstractNumId w:val="7"/>
  </w:num>
  <w:num w:numId="3" w16cid:durableId="56439313">
    <w:abstractNumId w:val="6"/>
  </w:num>
  <w:num w:numId="4" w16cid:durableId="760444217">
    <w:abstractNumId w:val="5"/>
  </w:num>
  <w:num w:numId="5" w16cid:durableId="1296524562">
    <w:abstractNumId w:val="4"/>
  </w:num>
  <w:num w:numId="6" w16cid:durableId="1930263064">
    <w:abstractNumId w:val="8"/>
  </w:num>
  <w:num w:numId="7" w16cid:durableId="1985544492">
    <w:abstractNumId w:val="3"/>
  </w:num>
  <w:num w:numId="8" w16cid:durableId="1094591310">
    <w:abstractNumId w:val="2"/>
  </w:num>
  <w:num w:numId="9" w16cid:durableId="2087222900">
    <w:abstractNumId w:val="1"/>
  </w:num>
  <w:num w:numId="10" w16cid:durableId="20583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9/30/2020"/>
    <w:docVar w:name="MonthStart" w:val="9/1/2020"/>
    <w:docVar w:name="ShowDynamicGuides" w:val="1"/>
    <w:docVar w:name="ShowMarginGuides" w:val="0"/>
    <w:docVar w:name="ShowOutlines" w:val="0"/>
    <w:docVar w:name="ShowStaticGuides" w:val="0"/>
  </w:docVars>
  <w:rsids>
    <w:rsidRoot w:val="00E107FD"/>
    <w:rsid w:val="00033BCD"/>
    <w:rsid w:val="00033CDB"/>
    <w:rsid w:val="00037729"/>
    <w:rsid w:val="00056814"/>
    <w:rsid w:val="0006779F"/>
    <w:rsid w:val="00072B37"/>
    <w:rsid w:val="000A20FE"/>
    <w:rsid w:val="000C65E2"/>
    <w:rsid w:val="000D3AB1"/>
    <w:rsid w:val="000D3ADC"/>
    <w:rsid w:val="000D6827"/>
    <w:rsid w:val="0011772B"/>
    <w:rsid w:val="00126585"/>
    <w:rsid w:val="001300DC"/>
    <w:rsid w:val="00153DBF"/>
    <w:rsid w:val="001C2B63"/>
    <w:rsid w:val="00231740"/>
    <w:rsid w:val="00236670"/>
    <w:rsid w:val="0025262D"/>
    <w:rsid w:val="00260966"/>
    <w:rsid w:val="0027720C"/>
    <w:rsid w:val="002F6E35"/>
    <w:rsid w:val="0032108F"/>
    <w:rsid w:val="00397E6A"/>
    <w:rsid w:val="003D7DDA"/>
    <w:rsid w:val="00400B6F"/>
    <w:rsid w:val="00406C2A"/>
    <w:rsid w:val="00416EBF"/>
    <w:rsid w:val="00454FED"/>
    <w:rsid w:val="00461026"/>
    <w:rsid w:val="00496237"/>
    <w:rsid w:val="004C5B17"/>
    <w:rsid w:val="004F07C0"/>
    <w:rsid w:val="005562FE"/>
    <w:rsid w:val="00557989"/>
    <w:rsid w:val="00585611"/>
    <w:rsid w:val="00587E91"/>
    <w:rsid w:val="005E70F6"/>
    <w:rsid w:val="005E7C11"/>
    <w:rsid w:val="005F58F4"/>
    <w:rsid w:val="005F6F9E"/>
    <w:rsid w:val="006071D3"/>
    <w:rsid w:val="00633F39"/>
    <w:rsid w:val="00641C71"/>
    <w:rsid w:val="006C508D"/>
    <w:rsid w:val="0070411C"/>
    <w:rsid w:val="007126D7"/>
    <w:rsid w:val="007564A4"/>
    <w:rsid w:val="00756D76"/>
    <w:rsid w:val="00763278"/>
    <w:rsid w:val="007777B1"/>
    <w:rsid w:val="00781864"/>
    <w:rsid w:val="0079004E"/>
    <w:rsid w:val="007A49F2"/>
    <w:rsid w:val="007B070A"/>
    <w:rsid w:val="007B0858"/>
    <w:rsid w:val="007D67AD"/>
    <w:rsid w:val="007F2B12"/>
    <w:rsid w:val="00816CFB"/>
    <w:rsid w:val="008668D6"/>
    <w:rsid w:val="00874C9A"/>
    <w:rsid w:val="008C6A9C"/>
    <w:rsid w:val="009035F5"/>
    <w:rsid w:val="00930A69"/>
    <w:rsid w:val="00935FEE"/>
    <w:rsid w:val="009416BD"/>
    <w:rsid w:val="00944085"/>
    <w:rsid w:val="00946A27"/>
    <w:rsid w:val="00962CD9"/>
    <w:rsid w:val="009A0FFF"/>
    <w:rsid w:val="009F3B6B"/>
    <w:rsid w:val="00A045E5"/>
    <w:rsid w:val="00A11E0A"/>
    <w:rsid w:val="00A4654E"/>
    <w:rsid w:val="00A73BBF"/>
    <w:rsid w:val="00A878F3"/>
    <w:rsid w:val="00AB29FA"/>
    <w:rsid w:val="00AD4E6E"/>
    <w:rsid w:val="00B5271F"/>
    <w:rsid w:val="00B64D9E"/>
    <w:rsid w:val="00B70858"/>
    <w:rsid w:val="00B8151A"/>
    <w:rsid w:val="00C05D9D"/>
    <w:rsid w:val="00C11D39"/>
    <w:rsid w:val="00C578B2"/>
    <w:rsid w:val="00C71D73"/>
    <w:rsid w:val="00C752A3"/>
    <w:rsid w:val="00C7735D"/>
    <w:rsid w:val="00C8150E"/>
    <w:rsid w:val="00C836B2"/>
    <w:rsid w:val="00CB1C1C"/>
    <w:rsid w:val="00CF7CF3"/>
    <w:rsid w:val="00D17693"/>
    <w:rsid w:val="00D362C4"/>
    <w:rsid w:val="00D60FE1"/>
    <w:rsid w:val="00D95675"/>
    <w:rsid w:val="00DE6951"/>
    <w:rsid w:val="00DE72BA"/>
    <w:rsid w:val="00DF051F"/>
    <w:rsid w:val="00DF32DE"/>
    <w:rsid w:val="00E02644"/>
    <w:rsid w:val="00E107FD"/>
    <w:rsid w:val="00E2121B"/>
    <w:rsid w:val="00E21F6D"/>
    <w:rsid w:val="00E54E11"/>
    <w:rsid w:val="00E60DC6"/>
    <w:rsid w:val="00E8007F"/>
    <w:rsid w:val="00EA1691"/>
    <w:rsid w:val="00EA36B8"/>
    <w:rsid w:val="00EB320B"/>
    <w:rsid w:val="00ED4FDA"/>
    <w:rsid w:val="00F53A84"/>
    <w:rsid w:val="00FA21CA"/>
    <w:rsid w:val="00FF1C56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9B9F4"/>
  <w15:docId w15:val="{971B8636-323C-4A39-8867-13EB4FF1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FFF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FFF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FFFFFF" w:themeColor="accent1" w:shadow="1"/>
        <w:left w:val="single" w:sz="2" w:space="10" w:color="FFFFFF" w:themeColor="accent1" w:shadow="1"/>
        <w:bottom w:val="single" w:sz="2" w:space="10" w:color="FFFFFF" w:themeColor="accent1" w:shadow="1"/>
        <w:right w:val="single" w:sz="2" w:space="10" w:color="FFFFFF" w:themeColor="accent1" w:shadow="1"/>
      </w:pBdr>
      <w:ind w:left="1152" w:right="1152"/>
    </w:pPr>
    <w:rPr>
      <w:i/>
      <w:iCs/>
      <w:color w:val="FFFFF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FFFFF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FFFFF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FFFFF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F7F7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F7F7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808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te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8F9983D9BB4D3AB95205E7283F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79B0-6FC5-4634-9D7F-1004AEBAE12D}"/>
      </w:docPartPr>
      <w:docPartBody>
        <w:p w:rsidR="000A5916" w:rsidRDefault="000A5916">
          <w:pPr>
            <w:pStyle w:val="FA8F9983D9BB4D3AB95205E7283F8AFF"/>
          </w:pPr>
          <w:r>
            <w:t>Sunday</w:t>
          </w:r>
        </w:p>
      </w:docPartBody>
    </w:docPart>
    <w:docPart>
      <w:docPartPr>
        <w:name w:val="39A08D4D61BA4F9DB6B69FFAA14B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0483-131A-4EA9-B3EE-F7977B7A3D85}"/>
      </w:docPartPr>
      <w:docPartBody>
        <w:p w:rsidR="000A5916" w:rsidRDefault="000A5916">
          <w:pPr>
            <w:pStyle w:val="39A08D4D61BA4F9DB6B69FFAA14BE243"/>
          </w:pPr>
          <w:r>
            <w:t>Monday</w:t>
          </w:r>
        </w:p>
      </w:docPartBody>
    </w:docPart>
    <w:docPart>
      <w:docPartPr>
        <w:name w:val="CC76175476BD4F63A44B120055FF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E189-BF61-4370-8513-EDE50F47C891}"/>
      </w:docPartPr>
      <w:docPartBody>
        <w:p w:rsidR="000A5916" w:rsidRDefault="000A5916">
          <w:pPr>
            <w:pStyle w:val="CC76175476BD4F63A44B120055FFA386"/>
          </w:pPr>
          <w:r>
            <w:t>Tuesday</w:t>
          </w:r>
        </w:p>
      </w:docPartBody>
    </w:docPart>
    <w:docPart>
      <w:docPartPr>
        <w:name w:val="97106CD3E9F842BD910DC47F9C82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E053-C89D-41B2-80D8-5EDCD82976DA}"/>
      </w:docPartPr>
      <w:docPartBody>
        <w:p w:rsidR="000A5916" w:rsidRDefault="000A5916">
          <w:pPr>
            <w:pStyle w:val="97106CD3E9F842BD910DC47F9C82E2EF"/>
          </w:pPr>
          <w:r>
            <w:t>Wednesday</w:t>
          </w:r>
        </w:p>
      </w:docPartBody>
    </w:docPart>
    <w:docPart>
      <w:docPartPr>
        <w:name w:val="0B6B5E14B9B04C63B49DA01E5D37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078B-BAF9-4C78-A8E4-101D1EEDE62E}"/>
      </w:docPartPr>
      <w:docPartBody>
        <w:p w:rsidR="000A5916" w:rsidRDefault="000A5916">
          <w:pPr>
            <w:pStyle w:val="0B6B5E14B9B04C63B49DA01E5D37F1D5"/>
          </w:pPr>
          <w:r>
            <w:t>Thursday</w:t>
          </w:r>
        </w:p>
      </w:docPartBody>
    </w:docPart>
    <w:docPart>
      <w:docPartPr>
        <w:name w:val="FD4324FF64F449469C38BCBD09D49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7EEC-CD4D-4ED1-BD09-F8C43295FC87}"/>
      </w:docPartPr>
      <w:docPartBody>
        <w:p w:rsidR="000A5916" w:rsidRDefault="000A5916">
          <w:pPr>
            <w:pStyle w:val="FD4324FF64F449469C38BCBD09D49FE9"/>
          </w:pPr>
          <w:r>
            <w:t>Friday</w:t>
          </w:r>
        </w:p>
      </w:docPartBody>
    </w:docPart>
    <w:docPart>
      <w:docPartPr>
        <w:name w:val="BE826B543BEB4DC7AF90EC73AC2B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85D0-BFF2-48D7-8F37-576442D7C03C}"/>
      </w:docPartPr>
      <w:docPartBody>
        <w:p w:rsidR="000A5916" w:rsidRDefault="000A5916">
          <w:pPr>
            <w:pStyle w:val="BE826B543BEB4DC7AF90EC73AC2B98E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16"/>
    <w:rsid w:val="000A5916"/>
    <w:rsid w:val="00297BBF"/>
    <w:rsid w:val="004361B4"/>
    <w:rsid w:val="00554B28"/>
    <w:rsid w:val="007B0858"/>
    <w:rsid w:val="008668D6"/>
    <w:rsid w:val="00A045E5"/>
    <w:rsid w:val="00D03E4C"/>
    <w:rsid w:val="00D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F9983D9BB4D3AB95205E7283F8AFF">
    <w:name w:val="FA8F9983D9BB4D3AB95205E7283F8AFF"/>
  </w:style>
  <w:style w:type="paragraph" w:customStyle="1" w:styleId="39A08D4D61BA4F9DB6B69FFAA14BE243">
    <w:name w:val="39A08D4D61BA4F9DB6B69FFAA14BE243"/>
  </w:style>
  <w:style w:type="paragraph" w:customStyle="1" w:styleId="CC76175476BD4F63A44B120055FFA386">
    <w:name w:val="CC76175476BD4F63A44B120055FFA386"/>
  </w:style>
  <w:style w:type="paragraph" w:customStyle="1" w:styleId="97106CD3E9F842BD910DC47F9C82E2EF">
    <w:name w:val="97106CD3E9F842BD910DC47F9C82E2EF"/>
  </w:style>
  <w:style w:type="paragraph" w:customStyle="1" w:styleId="0B6B5E14B9B04C63B49DA01E5D37F1D5">
    <w:name w:val="0B6B5E14B9B04C63B49DA01E5D37F1D5"/>
  </w:style>
  <w:style w:type="paragraph" w:customStyle="1" w:styleId="FD4324FF64F449469C38BCBD09D49FE9">
    <w:name w:val="FD4324FF64F449469C38BCBD09D49FE9"/>
  </w:style>
  <w:style w:type="paragraph" w:customStyle="1" w:styleId="BE826B543BEB4DC7AF90EC73AC2B98EB">
    <w:name w:val="BE826B543BEB4DC7AF90EC73AC2B9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FFFFFF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DCBD012094D4D87857A01005A6E1A" ma:contentTypeVersion="16" ma:contentTypeDescription="Create a new document." ma:contentTypeScope="" ma:versionID="df6b1c42527502be3c1189b0f2820a29">
  <xsd:schema xmlns:xsd="http://www.w3.org/2001/XMLSchema" xmlns:xs="http://www.w3.org/2001/XMLSchema" xmlns:p="http://schemas.microsoft.com/office/2006/metadata/properties" xmlns:ns2="5ec14400-5c3b-42bb-8197-b7b2252af116" xmlns:ns3="db4036d9-077d-44a8-b3fb-d47e872b8167" targetNamespace="http://schemas.microsoft.com/office/2006/metadata/properties" ma:root="true" ma:fieldsID="d4d75865b86e0c47226f2bb285524b99" ns2:_="" ns3:_="">
    <xsd:import namespace="5ec14400-5c3b-42bb-8197-b7b2252af116"/>
    <xsd:import namespace="db4036d9-077d-44a8-b3fb-d47e872b8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4400-5c3b-42bb-8197-b7b2252af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a700c41-086e-4245-83ea-0ba282013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036d9-077d-44a8-b3fb-d47e872b8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859c6dc-4cf6-4828-83bf-c23aaa9c7aea}" ma:internalName="TaxCatchAll" ma:showField="CatchAllData" ma:web="db4036d9-077d-44a8-b3fb-d47e872b8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14400-5c3b-42bb-8197-b7b2252af116">
      <Terms xmlns="http://schemas.microsoft.com/office/infopath/2007/PartnerControls"/>
    </lcf76f155ced4ddcb4097134ff3c332f>
    <TaxCatchAll xmlns="db4036d9-077d-44a8-b3fb-d47e872b8167" xsi:nil="true"/>
  </documentManagement>
</p:properties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A9F05-3875-43AE-8653-DB070DD5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14400-5c3b-42bb-8197-b7b2252af116"/>
    <ds:schemaRef ds:uri="db4036d9-077d-44a8-b3fb-d47e872b8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5ec14400-5c3b-42bb-8197-b7b2252af116"/>
    <ds:schemaRef ds:uri="db4036d9-077d-44a8-b3fb-d47e872b8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Kalabis</dc:creator>
  <cp:keywords/>
  <dc:description/>
  <cp:lastModifiedBy>Sacha Kalabis</cp:lastModifiedBy>
  <cp:revision>4</cp:revision>
  <dcterms:created xsi:type="dcterms:W3CDTF">2025-06-02T03:19:00Z</dcterms:created>
  <dcterms:modified xsi:type="dcterms:W3CDTF">2025-06-02T16:03:00Z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0x010100C92DCBD012094D4D87857A01005A6E1A</vt:lpwstr>
  </property>
  <property fmtid="{D5CDD505-2E9C-101B-9397-08002B2CF9AE}" pid="3" name="MediaServiceImageTags">
    <vt:lpwstr/>
  </property>
</Properties>
</file>